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69" w:rsidRDefault="000215D2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F66A69" w:rsidRDefault="000215D2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12</w:t>
      </w:r>
      <w:r>
        <w:rPr>
          <w:rFonts w:ascii="標楷體" w:eastAsia="標楷體" w:hAnsi="標楷體"/>
          <w:b/>
          <w:sz w:val="60"/>
          <w:szCs w:val="60"/>
        </w:rPr>
        <w:t>屆新住民及子女築夢計畫</w:t>
      </w:r>
      <w:bookmarkEnd w:id="0"/>
    </w:p>
    <w:p w:rsidR="00F66A69" w:rsidRDefault="00F66A69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F66A69" w:rsidRDefault="00F66A69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F66A69" w:rsidRDefault="000215D2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F66A69" w:rsidRDefault="00F66A69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F66A69" w:rsidRDefault="000215D2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66A69" w:rsidRDefault="00F66A69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066"/>
      </w:tblGrid>
      <w:tr w:rsidR="00F66A6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0215D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F66A6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0215D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66A6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0215D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F66A6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6A6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0215D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F66A6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6A6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0215D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F66A6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6A6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0215D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F66A6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6A6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0215D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A69" w:rsidRDefault="00F66A69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66A69" w:rsidRDefault="00F66A69">
      <w:pPr>
        <w:snapToGrid w:val="0"/>
        <w:spacing w:line="400" w:lineRule="exact"/>
        <w:rPr>
          <w:rFonts w:ascii="標楷體" w:eastAsia="標楷體" w:hAnsi="標楷體"/>
        </w:rPr>
      </w:pPr>
    </w:p>
    <w:p w:rsidR="00F66A69" w:rsidRDefault="00F66A69">
      <w:pPr>
        <w:snapToGrid w:val="0"/>
        <w:spacing w:line="400" w:lineRule="exact"/>
        <w:rPr>
          <w:rFonts w:ascii="標楷體" w:eastAsia="標楷體" w:hAnsi="標楷體"/>
        </w:rPr>
      </w:pPr>
    </w:p>
    <w:p w:rsidR="00F66A69" w:rsidRDefault="000215D2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F66A69" w:rsidRDefault="00F66A69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F66A69" w:rsidRDefault="000215D2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(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自行命題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)</w:t>
      </w:r>
    </w:p>
    <w:p w:rsidR="00F66A69" w:rsidRDefault="000215D2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F66A69" w:rsidRDefault="000215D2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F66A69" w:rsidRDefault="00F66A69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F66A69" w:rsidRDefault="000215D2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F66A69" w:rsidRDefault="00F66A69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F66A69" w:rsidRDefault="000215D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F66A69" w:rsidRDefault="000215D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F66A69" w:rsidRDefault="000215D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F66A69" w:rsidRDefault="000215D2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F66A69" w:rsidRDefault="000215D2">
      <w:pPr>
        <w:snapToGrid w:val="0"/>
        <w:spacing w:line="46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115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月至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115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月底</w:t>
      </w:r>
      <w:r>
        <w:rPr>
          <w:rFonts w:ascii="標楷體" w:eastAsia="標楷體" w:hAnsi="標楷體"/>
          <w:sz w:val="28"/>
          <w:szCs w:val="28"/>
        </w:rPr>
        <w:t>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F66A69" w:rsidRDefault="000215D2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418"/>
        <w:gridCol w:w="1134"/>
        <w:gridCol w:w="1984"/>
      </w:tblGrid>
      <w:tr w:rsidR="00F66A6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0215D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0215D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0215D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0215D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0215D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F66A6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F66A6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F66A69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F66A69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0215D2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A69" w:rsidRDefault="00F66A69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F66A69" w:rsidRDefault="000215D2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F66A69" w:rsidRDefault="000215D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F66A69" w:rsidRDefault="000215D2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F66A69" w:rsidRDefault="000215D2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附錄（各計畫項目必要附件、補充資料及其他相關有助於評審之資料）</w:t>
      </w:r>
    </w:p>
    <w:p w:rsidR="00F66A69" w:rsidRDefault="00F66A69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F66A69" w:rsidRDefault="000215D2">
      <w:pPr>
        <w:snapToGrid w:val="0"/>
        <w:spacing w:line="460" w:lineRule="exact"/>
        <w:ind w:left="1134" w:right="-427" w:hanging="1134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F66A69" w:rsidRDefault="000215D2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F66A69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D2" w:rsidRDefault="000215D2">
      <w:r>
        <w:separator/>
      </w:r>
    </w:p>
  </w:endnote>
  <w:endnote w:type="continuationSeparator" w:id="0">
    <w:p w:rsidR="000215D2" w:rsidRDefault="0002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AA" w:rsidRDefault="000215D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E07AA" w:rsidRDefault="000215D2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137CEE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CE07AA" w:rsidRDefault="000215D2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137CEE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D2" w:rsidRDefault="000215D2">
      <w:r>
        <w:rPr>
          <w:color w:val="000000"/>
        </w:rPr>
        <w:separator/>
      </w:r>
    </w:p>
  </w:footnote>
  <w:footnote w:type="continuationSeparator" w:id="0">
    <w:p w:rsidR="000215D2" w:rsidRDefault="0002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45064"/>
    <w:multiLevelType w:val="multilevel"/>
    <w:tmpl w:val="ABB25F4A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6A69"/>
    <w:rsid w:val="000215D2"/>
    <w:rsid w:val="00137CEE"/>
    <w:rsid w:val="00F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25B31-F2A3-420A-8409-646AD9E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user</cp:lastModifiedBy>
  <cp:revision>2</cp:revision>
  <cp:lastPrinted>2023-08-16T09:20:00Z</cp:lastPrinted>
  <dcterms:created xsi:type="dcterms:W3CDTF">2025-10-16T05:38:00Z</dcterms:created>
  <dcterms:modified xsi:type="dcterms:W3CDTF">2025-10-16T05:38:00Z</dcterms:modified>
</cp:coreProperties>
</file>