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D5" w:rsidRDefault="00A93174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40"/>
        </w:rPr>
        <w:t>國教署國中小組商借教師簡歷表</w:t>
      </w:r>
    </w:p>
    <w:p w:rsidR="00C247D5" w:rsidRDefault="00C247D5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C247D5" w:rsidRDefault="00A93174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請附</w:t>
            </w:r>
          </w:p>
          <w:p w:rsidR="00C247D5" w:rsidRDefault="00A9317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</w:t>
            </w:r>
          </w:p>
        </w:tc>
      </w:tr>
    </w:tbl>
    <w:p w:rsidR="00C247D5" w:rsidRDefault="00A93174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247D5" w:rsidRDefault="00A93174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A9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247D5" w:rsidRDefault="00A931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C247D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247D5" w:rsidRDefault="00A931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C247D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A931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  <w:tr w:rsidR="00C247D5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47D5" w:rsidRDefault="00C247D5">
            <w:pPr>
              <w:rPr>
                <w:rFonts w:ascii="標楷體" w:eastAsia="標楷體" w:hAnsi="標楷體"/>
              </w:rPr>
            </w:pPr>
          </w:p>
        </w:tc>
      </w:tr>
    </w:tbl>
    <w:p w:rsidR="00C247D5" w:rsidRDefault="00C247D5">
      <w:pPr>
        <w:pStyle w:val="a3"/>
        <w:ind w:left="0"/>
        <w:rPr>
          <w:rFonts w:ascii="標楷體" w:eastAsia="標楷體" w:hAnsi="標楷體"/>
        </w:rPr>
      </w:pPr>
    </w:p>
    <w:p w:rsidR="00C247D5" w:rsidRDefault="00C247D5">
      <w:pPr>
        <w:pStyle w:val="a3"/>
        <w:ind w:left="0"/>
        <w:rPr>
          <w:rFonts w:ascii="標楷體" w:eastAsia="標楷體" w:hAnsi="標楷體"/>
        </w:rPr>
      </w:pPr>
    </w:p>
    <w:p w:rsidR="00C247D5" w:rsidRDefault="00C247D5">
      <w:pPr>
        <w:pStyle w:val="a3"/>
        <w:ind w:left="0"/>
        <w:rPr>
          <w:rFonts w:ascii="標楷體" w:eastAsia="標楷體" w:hAnsi="標楷體"/>
        </w:rPr>
      </w:pPr>
    </w:p>
    <w:p w:rsidR="00C247D5" w:rsidRDefault="00A93174">
      <w:pPr>
        <w:pStyle w:val="a3"/>
        <w:ind w:left="0"/>
      </w:pPr>
      <w:r>
        <w:rPr>
          <w:rFonts w:ascii="標楷體" w:eastAsia="標楷體" w:hAnsi="標楷體"/>
        </w:rPr>
        <w:lastRenderedPageBreak/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C24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247D5" w:rsidRDefault="00C247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247D5" w:rsidRDefault="00C247D5">
      <w:pPr>
        <w:spacing w:line="400" w:lineRule="exact"/>
      </w:pPr>
    </w:p>
    <w:sectPr w:rsidR="00C247D5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74" w:rsidRDefault="00A93174">
      <w:r>
        <w:separator/>
      </w:r>
    </w:p>
  </w:endnote>
  <w:endnote w:type="continuationSeparator" w:id="0">
    <w:p w:rsidR="00A93174" w:rsidRDefault="00A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74" w:rsidRDefault="00A93174">
      <w:r>
        <w:rPr>
          <w:color w:val="000000"/>
        </w:rPr>
        <w:separator/>
      </w:r>
    </w:p>
  </w:footnote>
  <w:footnote w:type="continuationSeparator" w:id="0">
    <w:p w:rsidR="00A93174" w:rsidRDefault="00A9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47D5"/>
    <w:rsid w:val="0067514F"/>
    <w:rsid w:val="00A93174"/>
    <w:rsid w:val="00C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dcterms:created xsi:type="dcterms:W3CDTF">2020-05-11T05:22:00Z</dcterms:created>
  <dcterms:modified xsi:type="dcterms:W3CDTF">2020-05-11T05:22:00Z</dcterms:modified>
</cp:coreProperties>
</file>